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2775783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B15A6">
        <w:rPr>
          <w:kern w:val="3"/>
          <w:lang w:val="en-US" w:eastAsia="ar-SA"/>
        </w:rPr>
        <w:t>01.04.2026.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BE4157E" w:rsidR="00EC05A7" w:rsidRPr="009B15A6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9B15A6">
        <w:rPr>
          <w:b/>
          <w:bCs/>
          <w:kern w:val="3"/>
          <w:lang w:val="sr-Cyrl-RS" w:eastAsia="ar-SA"/>
        </w:rPr>
        <w:t>Сервис и уградња клима уређаја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76E8CF7" w:rsidR="00EC05A7" w:rsidRPr="009B15A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9B15A6">
        <w:rPr>
          <w:b/>
          <w:kern w:val="3"/>
          <w:lang w:val="sr-Cyrl-RS" w:eastAsia="ar-SA"/>
        </w:rPr>
        <w:t xml:space="preserve"> До 60.000,00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E71448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9B15A6">
        <w:rPr>
          <w:kern w:val="3"/>
          <w:lang w:val="sr-Cyrl-RS" w:eastAsia="ar-SA"/>
        </w:rPr>
        <w:t>07.04.2026.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3029389" w14:textId="13BD188B" w:rsidR="009B15A6" w:rsidRPr="00A3396B" w:rsidRDefault="009B15A6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Горан Планојевић 063/116-14-04</w:t>
      </w:r>
    </w:p>
    <w:sectPr w:rsidR="009B15A6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E85D" w14:textId="77777777" w:rsidR="001B5580" w:rsidRDefault="001B5580">
      <w:r>
        <w:separator/>
      </w:r>
    </w:p>
  </w:endnote>
  <w:endnote w:type="continuationSeparator" w:id="0">
    <w:p w14:paraId="08F852ED" w14:textId="77777777" w:rsidR="001B5580" w:rsidRDefault="001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3DF8" w14:textId="77777777" w:rsidR="001B5580" w:rsidRDefault="001B5580">
      <w:r>
        <w:separator/>
      </w:r>
    </w:p>
  </w:footnote>
  <w:footnote w:type="continuationSeparator" w:id="0">
    <w:p w14:paraId="004868B3" w14:textId="77777777" w:rsidR="001B5580" w:rsidRDefault="001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653982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B5580"/>
    <w:rsid w:val="001C1ADE"/>
    <w:rsid w:val="001C3136"/>
    <w:rsid w:val="0039006E"/>
    <w:rsid w:val="00434B37"/>
    <w:rsid w:val="004913EC"/>
    <w:rsid w:val="00516298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B15A6"/>
    <w:rsid w:val="00A3396B"/>
    <w:rsid w:val="00C13C28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2026-04-01T07:11:00Z</dcterms:modified>
</cp:coreProperties>
</file>